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14" w:rsidRPr="0010199D" w:rsidRDefault="00007A14" w:rsidP="00F75001">
      <w:pPr>
        <w:kinsoku w:val="0"/>
        <w:wordWrap/>
        <w:spacing w:line="240" w:lineRule="auto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様式第</w:t>
      </w:r>
      <w:r w:rsidR="007D0265">
        <w:rPr>
          <w:rFonts w:hAnsi="Times New Roman" w:hint="eastAsia"/>
          <w:sz w:val="22"/>
          <w:szCs w:val="22"/>
        </w:rPr>
        <w:t>５</w:t>
      </w:r>
      <w:r w:rsidRPr="0010199D">
        <w:rPr>
          <w:rFonts w:hAnsi="Times New Roman" w:hint="eastAsia"/>
          <w:sz w:val="22"/>
          <w:szCs w:val="22"/>
        </w:rPr>
        <w:t>号（第</w:t>
      </w:r>
      <w:r w:rsidR="00E56CC5">
        <w:rPr>
          <w:rFonts w:hAnsi="Times New Roman" w:hint="eastAsia"/>
          <w:sz w:val="22"/>
          <w:szCs w:val="22"/>
        </w:rPr>
        <w:t>８</w:t>
      </w:r>
      <w:r w:rsidRPr="0010199D">
        <w:rPr>
          <w:rFonts w:hAnsi="Times New Roman" w:hint="eastAsia"/>
          <w:sz w:val="22"/>
          <w:szCs w:val="22"/>
        </w:rPr>
        <w:t>条第</w:t>
      </w:r>
      <w:r w:rsidR="00BA32C2">
        <w:rPr>
          <w:rFonts w:hAnsi="Times New Roman" w:hint="eastAsia"/>
          <w:sz w:val="22"/>
          <w:szCs w:val="22"/>
        </w:rPr>
        <w:t>２</w:t>
      </w:r>
      <w:r w:rsidRPr="0010199D">
        <w:rPr>
          <w:rFonts w:hAnsi="Times New Roman" w:hint="eastAsia"/>
          <w:sz w:val="22"/>
          <w:szCs w:val="22"/>
        </w:rPr>
        <w:t>項関係）</w:t>
      </w:r>
    </w:p>
    <w:p w:rsidR="00F75001" w:rsidRPr="0010199D" w:rsidRDefault="007D0265" w:rsidP="00F75001">
      <w:pPr>
        <w:wordWrap/>
        <w:spacing w:line="240" w:lineRule="auto"/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令和</w:t>
      </w:r>
      <w:r w:rsidR="00007A14" w:rsidRPr="0010199D">
        <w:rPr>
          <w:rFonts w:hAnsi="Times New Roman" w:hint="eastAsia"/>
          <w:sz w:val="22"/>
          <w:szCs w:val="22"/>
        </w:rPr>
        <w:t xml:space="preserve">　　年　　月　　日</w:t>
      </w:r>
    </w:p>
    <w:p w:rsidR="00EE1D90" w:rsidRPr="0010199D" w:rsidRDefault="00007A14" w:rsidP="002A2141">
      <w:pPr>
        <w:wordWrap/>
        <w:spacing w:beforeLines="50" w:before="145" w:afterLines="50" w:after="145" w:line="240" w:lineRule="auto"/>
        <w:ind w:firstLineChars="200" w:firstLine="497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弘前市長　様</w:t>
      </w:r>
    </w:p>
    <w:p w:rsidR="00EE1D90" w:rsidRPr="0010199D" w:rsidRDefault="00007A14" w:rsidP="00F75001">
      <w:pPr>
        <w:spacing w:line="240" w:lineRule="auto"/>
        <w:ind w:right="996" w:firstLineChars="2200" w:firstLine="5471"/>
        <w:jc w:val="righ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住　所</w:t>
      </w:r>
      <w:r w:rsidR="00F75001" w:rsidRPr="0010199D">
        <w:rPr>
          <w:rFonts w:hAnsi="Times New Roman" w:hint="eastAsia"/>
          <w:sz w:val="22"/>
          <w:szCs w:val="22"/>
        </w:rPr>
        <w:t xml:space="preserve">　　　　　　　</w:t>
      </w:r>
    </w:p>
    <w:p w:rsidR="00F75001" w:rsidRPr="0010199D" w:rsidRDefault="00007A14" w:rsidP="00F75001">
      <w:pPr>
        <w:spacing w:line="240" w:lineRule="auto"/>
        <w:jc w:val="righ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 xml:space="preserve">申請者　氏　名　　　　　　　</w:t>
      </w:r>
      <w:r w:rsidR="00F75001" w:rsidRPr="0010199D">
        <w:rPr>
          <w:rFonts w:hAnsi="Times New Roman" w:hint="eastAsia"/>
          <w:sz w:val="22"/>
          <w:szCs w:val="22"/>
        </w:rPr>
        <w:t xml:space="preserve">　</w:t>
      </w:r>
      <w:r w:rsidRPr="0010199D">
        <w:rPr>
          <w:rFonts w:hAnsi="Times New Roman" w:hint="eastAsia"/>
          <w:sz w:val="22"/>
          <w:szCs w:val="22"/>
        </w:rPr>
        <w:t xml:space="preserve">　</w:t>
      </w:r>
      <w:r w:rsidR="00957CBF">
        <w:rPr>
          <w:rFonts w:hAnsi="Times New Roman" w:hint="eastAsia"/>
          <w:sz w:val="22"/>
          <w:szCs w:val="22"/>
        </w:rPr>
        <w:t xml:space="preserve">　</w:t>
      </w:r>
      <w:r w:rsidR="00F75001" w:rsidRPr="0010199D">
        <w:rPr>
          <w:rFonts w:hAnsi="Times New Roman" w:hint="eastAsia"/>
          <w:sz w:val="22"/>
          <w:szCs w:val="22"/>
        </w:rPr>
        <w:t xml:space="preserve">　</w:t>
      </w:r>
    </w:p>
    <w:p w:rsidR="00EE1D90" w:rsidRPr="0010199D" w:rsidRDefault="002452E3" w:rsidP="002452E3">
      <w:pPr>
        <w:tabs>
          <w:tab w:val="left" w:pos="1434"/>
          <w:tab w:val="right" w:pos="9070"/>
        </w:tabs>
        <w:spacing w:line="240" w:lineRule="auto"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 w:rsidR="00F75001" w:rsidRPr="0010199D">
        <w:rPr>
          <w:rFonts w:hAnsi="Times New Roman" w:hint="eastAsia"/>
          <w:sz w:val="22"/>
          <w:szCs w:val="22"/>
        </w:rPr>
        <w:t xml:space="preserve">電　話　　（　）　　　　　　</w:t>
      </w:r>
    </w:p>
    <w:p w:rsidR="00FB782E" w:rsidRDefault="00FB782E" w:rsidP="00FB782E">
      <w:pPr>
        <w:wordWrap/>
        <w:spacing w:line="240" w:lineRule="auto"/>
        <w:jc w:val="center"/>
        <w:rPr>
          <w:rFonts w:hAnsi="Times New Roman"/>
          <w:sz w:val="22"/>
          <w:szCs w:val="22"/>
        </w:rPr>
      </w:pPr>
    </w:p>
    <w:p w:rsidR="00EE1D90" w:rsidRDefault="00007A14" w:rsidP="00FB782E">
      <w:pPr>
        <w:wordWrap/>
        <w:spacing w:line="240" w:lineRule="auto"/>
        <w:jc w:val="center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</w:t>
      </w:r>
      <w:r w:rsidR="00F75001" w:rsidRPr="0010199D">
        <w:rPr>
          <w:rFonts w:hAnsi="Times New Roman" w:hint="eastAsia"/>
          <w:sz w:val="22"/>
          <w:szCs w:val="22"/>
        </w:rPr>
        <w:t>市民中央広場</w:t>
      </w:r>
      <w:r w:rsidR="00BA32C2" w:rsidRPr="00BA32C2">
        <w:rPr>
          <w:rFonts w:hAnsi="Times New Roman" w:hint="eastAsia"/>
          <w:sz w:val="22"/>
          <w:szCs w:val="22"/>
        </w:rPr>
        <w:t>使用料還付承認申請書</w:t>
      </w:r>
    </w:p>
    <w:p w:rsidR="00FB782E" w:rsidRPr="0010199D" w:rsidRDefault="00FB782E" w:rsidP="00FB782E">
      <w:pPr>
        <w:wordWrap/>
        <w:spacing w:line="240" w:lineRule="auto"/>
        <w:jc w:val="center"/>
        <w:rPr>
          <w:rFonts w:hAnsi="Times New Roman"/>
          <w:sz w:val="22"/>
          <w:szCs w:val="22"/>
        </w:rPr>
      </w:pPr>
    </w:p>
    <w:p w:rsidR="00EE1D90" w:rsidRPr="0010199D" w:rsidRDefault="00F75001" w:rsidP="00F75001">
      <w:pPr>
        <w:wordWrap/>
        <w:spacing w:line="240" w:lineRule="auto"/>
        <w:ind w:left="210" w:firstLine="210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弘前市民中央広場</w:t>
      </w:r>
      <w:r w:rsidR="00007A14" w:rsidRPr="0010199D">
        <w:rPr>
          <w:rFonts w:hAnsi="Times New Roman" w:hint="eastAsia"/>
          <w:sz w:val="22"/>
          <w:szCs w:val="22"/>
        </w:rPr>
        <w:t>条例第</w:t>
      </w:r>
      <w:r w:rsidR="00BA32C2">
        <w:rPr>
          <w:rFonts w:hAnsi="Times New Roman" w:hint="eastAsia"/>
          <w:sz w:val="22"/>
          <w:szCs w:val="22"/>
        </w:rPr>
        <w:t>６</w:t>
      </w:r>
      <w:r w:rsidR="00007A14" w:rsidRPr="0010199D">
        <w:rPr>
          <w:rFonts w:hAnsi="Times New Roman" w:hint="eastAsia"/>
          <w:sz w:val="22"/>
          <w:szCs w:val="22"/>
        </w:rPr>
        <w:t>条第</w:t>
      </w:r>
      <w:r w:rsidR="00BA32C2">
        <w:rPr>
          <w:rFonts w:hAnsi="Times New Roman" w:hint="eastAsia"/>
          <w:sz w:val="22"/>
          <w:szCs w:val="22"/>
        </w:rPr>
        <w:t>３</w:t>
      </w:r>
      <w:r w:rsidR="00007A14" w:rsidRPr="0010199D">
        <w:rPr>
          <w:rFonts w:hAnsi="Times New Roman" w:hint="eastAsia"/>
          <w:sz w:val="22"/>
          <w:szCs w:val="22"/>
        </w:rPr>
        <w:t>項の規定に基づき</w:t>
      </w:r>
      <w:r w:rsidR="007A094F">
        <w:rPr>
          <w:rFonts w:hAnsi="Times New Roman" w:hint="eastAsia"/>
          <w:sz w:val="22"/>
          <w:szCs w:val="22"/>
        </w:rPr>
        <w:t>、</w:t>
      </w:r>
      <w:r w:rsidR="00BA32C2" w:rsidRPr="00BA32C2">
        <w:rPr>
          <w:rFonts w:hAnsi="Times New Roman" w:hint="eastAsia"/>
          <w:sz w:val="22"/>
          <w:szCs w:val="22"/>
        </w:rPr>
        <w:t>使用料等の還付を受けたいので、弘前市民中央広場</w:t>
      </w:r>
      <w:r w:rsidR="00300B6B" w:rsidRPr="0044472A">
        <w:rPr>
          <w:rFonts w:hAnsi="Times New Roman" w:hint="eastAsia"/>
          <w:sz w:val="22"/>
          <w:szCs w:val="22"/>
        </w:rPr>
        <w:t>管理運営</w:t>
      </w:r>
      <w:r w:rsidR="00300B6B">
        <w:rPr>
          <w:rFonts w:hAnsi="Times New Roman" w:hint="eastAsia"/>
          <w:sz w:val="22"/>
          <w:szCs w:val="22"/>
        </w:rPr>
        <w:t>規則</w:t>
      </w:r>
      <w:r w:rsidR="00BA32C2" w:rsidRPr="00BA32C2">
        <w:rPr>
          <w:rFonts w:hAnsi="Times New Roman" w:hint="eastAsia"/>
          <w:sz w:val="22"/>
          <w:szCs w:val="22"/>
        </w:rPr>
        <w:t>第</w:t>
      </w:r>
      <w:r w:rsidR="00E56CC5">
        <w:rPr>
          <w:rFonts w:hAnsi="Times New Roman" w:hint="eastAsia"/>
          <w:sz w:val="22"/>
          <w:szCs w:val="22"/>
        </w:rPr>
        <w:t>８</w:t>
      </w:r>
      <w:r w:rsidR="00BA32C2" w:rsidRPr="00BA32C2">
        <w:rPr>
          <w:rFonts w:hAnsi="Times New Roman" w:hint="eastAsia"/>
          <w:sz w:val="22"/>
          <w:szCs w:val="22"/>
        </w:rPr>
        <w:t>条第２項の規定により下記のとおり申請します。</w:t>
      </w:r>
    </w:p>
    <w:p w:rsidR="00BA32C2" w:rsidRDefault="00007A14" w:rsidP="00FB782E">
      <w:pPr>
        <w:pStyle w:val="a8"/>
        <w:spacing w:beforeLines="50" w:before="145" w:afterLines="50" w:after="145" w:line="240" w:lineRule="auto"/>
      </w:pPr>
      <w:r w:rsidRPr="0010199D">
        <w:rPr>
          <w:rFonts w:hint="eastAsia"/>
        </w:rPr>
        <w:t>記</w:t>
      </w:r>
    </w:p>
    <w:tbl>
      <w:tblPr>
        <w:tblW w:w="9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8"/>
        <w:gridCol w:w="720"/>
        <w:gridCol w:w="2164"/>
        <w:gridCol w:w="1559"/>
        <w:gridCol w:w="720"/>
        <w:gridCol w:w="2159"/>
      </w:tblGrid>
      <w:tr w:rsidR="00BA32C2" w:rsidRPr="00BA32C2" w:rsidTr="00807898">
        <w:trPr>
          <w:cantSplit/>
          <w:trHeight w:hRule="exact" w:val="857"/>
        </w:trPr>
        <w:tc>
          <w:tcPr>
            <w:tcW w:w="251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2" w:rsidRPr="00BA32C2" w:rsidRDefault="00BA32C2" w:rsidP="00C5685B">
            <w:pPr>
              <w:spacing w:line="240" w:lineRule="exact"/>
              <w:jc w:val="distribute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既に受けている使用許可等に係る事項</w:t>
            </w:r>
          </w:p>
        </w:tc>
        <w:tc>
          <w:tcPr>
            <w:tcW w:w="6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2C2" w:rsidRPr="00BA32C2" w:rsidRDefault="007D0265" w:rsidP="00C5685B">
            <w:pPr>
              <w:spacing w:line="240" w:lineRule="exac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令和</w:t>
            </w:r>
            <w:r w:rsidR="00BA32C2" w:rsidRPr="00BA32C2">
              <w:rPr>
                <w:rFonts w:hAnsi="Times New Roman" w:hint="eastAsia"/>
                <w:sz w:val="22"/>
                <w:szCs w:val="22"/>
              </w:rPr>
              <w:t xml:space="preserve">　　年　　月　　日　　指令番号　第　　　　　号</w:t>
            </w:r>
          </w:p>
        </w:tc>
      </w:tr>
      <w:tr w:rsidR="00BA32C2" w:rsidRPr="00BA32C2" w:rsidTr="00807898">
        <w:trPr>
          <w:cantSplit/>
          <w:trHeight w:hRule="exact" w:val="800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2" w:rsidRPr="00BA32C2" w:rsidRDefault="00BA32C2" w:rsidP="00C5685B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還付申請の理由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2C2" w:rsidRPr="00BA32C2" w:rsidRDefault="00BA32C2" w:rsidP="00C5685B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AC581A" w:rsidRPr="00BA32C2" w:rsidTr="00AC581A">
        <w:trPr>
          <w:cantSplit/>
          <w:trHeight w:hRule="exact" w:val="659"/>
        </w:trPr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1A" w:rsidRPr="00BA32C2" w:rsidRDefault="00AC581A" w:rsidP="007D0265">
            <w:pPr>
              <w:spacing w:line="300" w:lineRule="exact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既納使用料等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1A" w:rsidRPr="00BA32C2" w:rsidRDefault="00AC581A" w:rsidP="00AC581A">
            <w:pPr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合計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1A" w:rsidRPr="00BA32C2" w:rsidRDefault="00AC581A" w:rsidP="007D0265">
            <w:pPr>
              <w:spacing w:line="300" w:lineRule="exact"/>
              <w:jc w:val="right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1A" w:rsidRPr="00BA32C2" w:rsidRDefault="00AC581A" w:rsidP="007D0265">
            <w:pPr>
              <w:spacing w:line="300" w:lineRule="exact"/>
              <w:jc w:val="distribute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還付申請額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81A" w:rsidRPr="00BA32C2" w:rsidRDefault="00AC581A" w:rsidP="00AC581A">
            <w:pPr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81A" w:rsidRPr="00BA32C2" w:rsidRDefault="00AC581A" w:rsidP="00AC581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　　　 円</w:t>
            </w:r>
          </w:p>
        </w:tc>
      </w:tr>
      <w:tr w:rsidR="007D0265" w:rsidRPr="00BA32C2" w:rsidTr="00807898">
        <w:trPr>
          <w:cantSplit/>
          <w:trHeight w:hRule="exact" w:val="600"/>
        </w:trPr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65" w:rsidRPr="00BA32C2" w:rsidRDefault="007D0265" w:rsidP="007D0265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65" w:rsidRPr="00BA32C2" w:rsidRDefault="007D0265" w:rsidP="007D0265">
            <w:pPr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（内訳）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65" w:rsidRPr="00BA32C2" w:rsidRDefault="007D0265" w:rsidP="007D0265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265" w:rsidRPr="00BA32C2" w:rsidRDefault="007D0265" w:rsidP="007D0265">
            <w:pPr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（内訳）</w:t>
            </w:r>
          </w:p>
        </w:tc>
      </w:tr>
      <w:tr w:rsidR="007D0265" w:rsidRPr="00BA32C2" w:rsidTr="00807898">
        <w:trPr>
          <w:cantSplit/>
          <w:trHeight w:hRule="exact" w:val="562"/>
        </w:trPr>
        <w:tc>
          <w:tcPr>
            <w:tcW w:w="17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265" w:rsidRPr="00BA32C2" w:rsidRDefault="007D0265" w:rsidP="007D0265">
            <w:pPr>
              <w:spacing w:line="300" w:lineRule="exact"/>
              <w:jc w:val="distribute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添付書類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0265" w:rsidRPr="00BA32C2" w:rsidRDefault="00E56CC5" w:rsidP="00E56CC5">
            <w:pPr>
              <w:spacing w:line="300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(</w:t>
            </w:r>
            <w:r w:rsidR="007D0265" w:rsidRPr="00BA32C2">
              <w:rPr>
                <w:rFonts w:hAnsi="Times New Roman" w:hint="eastAsia"/>
                <w:sz w:val="22"/>
                <w:szCs w:val="22"/>
              </w:rPr>
              <w:t>１</w:t>
            </w:r>
            <w:r>
              <w:rPr>
                <w:rFonts w:hAnsi="Times New Roman" w:hint="eastAsia"/>
                <w:sz w:val="22"/>
                <w:szCs w:val="22"/>
              </w:rPr>
              <w:t>)使用</w:t>
            </w:r>
            <w:r w:rsidR="007D0265" w:rsidRPr="00BA32C2">
              <w:rPr>
                <w:rFonts w:hAnsi="Times New Roman" w:hint="eastAsia"/>
                <w:sz w:val="22"/>
                <w:szCs w:val="22"/>
              </w:rPr>
              <w:t xml:space="preserve">許可書の写し　</w:t>
            </w:r>
            <w:r>
              <w:rPr>
                <w:rFonts w:hAnsi="Times New Roman" w:hint="eastAsia"/>
                <w:sz w:val="22"/>
                <w:szCs w:val="22"/>
              </w:rPr>
              <w:t>(</w:t>
            </w:r>
            <w:r w:rsidR="007D0265" w:rsidRPr="00BA32C2">
              <w:rPr>
                <w:rFonts w:hAnsi="Times New Roman" w:hint="eastAsia"/>
                <w:sz w:val="22"/>
                <w:szCs w:val="22"/>
              </w:rPr>
              <w:t>２</w:t>
            </w:r>
            <w:r>
              <w:rPr>
                <w:rFonts w:hAnsi="Times New Roman" w:hint="eastAsia"/>
                <w:sz w:val="22"/>
                <w:szCs w:val="22"/>
              </w:rPr>
              <w:t>)</w:t>
            </w:r>
            <w:r w:rsidR="007D0265" w:rsidRPr="00BA32C2">
              <w:rPr>
                <w:rFonts w:hAnsi="Times New Roman" w:hint="eastAsia"/>
                <w:sz w:val="22"/>
                <w:szCs w:val="22"/>
              </w:rPr>
              <w:t>その他市長が必要と認めた書類</w:t>
            </w:r>
          </w:p>
        </w:tc>
      </w:tr>
    </w:tbl>
    <w:p w:rsidR="00BA32C2" w:rsidRDefault="00BA32C2" w:rsidP="00FB782E">
      <w:pPr>
        <w:wordWrap/>
        <w:spacing w:before="105" w:line="240" w:lineRule="auto"/>
        <w:ind w:left="210"/>
        <w:rPr>
          <w:rFonts w:hAnsi="Times New Roman"/>
        </w:rPr>
      </w:pPr>
      <w:r>
        <w:rPr>
          <w:rFonts w:hAnsi="Times New Roman" w:hint="eastAsia"/>
        </w:rPr>
        <w:t>備考</w:t>
      </w:r>
    </w:p>
    <w:p w:rsidR="00957CBF" w:rsidRPr="00957CBF" w:rsidRDefault="00957CBF" w:rsidP="00957CBF">
      <w:pPr>
        <w:wordWrap/>
        <w:spacing w:line="240" w:lineRule="auto"/>
        <w:ind w:left="630" w:hanging="210"/>
        <w:rPr>
          <w:rFonts w:hAnsi="Times New Roman" w:hint="eastAsia"/>
        </w:rPr>
      </w:pPr>
      <w:r w:rsidRPr="00957CBF">
        <w:rPr>
          <w:rFonts w:hAnsi="Times New Roman" w:hint="eastAsia"/>
        </w:rPr>
        <w:t>１　申請者が法人その他の団体の場合は、その所在地、名称及び代表者名を記載事項とします。</w:t>
      </w:r>
    </w:p>
    <w:p w:rsidR="00BA32C2" w:rsidRDefault="00957CBF" w:rsidP="00957CBF">
      <w:pPr>
        <w:wordWrap/>
        <w:spacing w:line="240" w:lineRule="auto"/>
        <w:ind w:left="630" w:hanging="210"/>
        <w:rPr>
          <w:rFonts w:hAnsi="Times New Roman"/>
        </w:rPr>
      </w:pPr>
      <w:r w:rsidRPr="00957CBF">
        <w:rPr>
          <w:rFonts w:hAnsi="Times New Roman" w:hint="eastAsia"/>
        </w:rPr>
        <w:t>２　氏名又は代表者名は</w:t>
      </w:r>
      <w:bookmarkStart w:id="0" w:name="_GoBack"/>
      <w:bookmarkEnd w:id="0"/>
      <w:r w:rsidRPr="00957CBF">
        <w:rPr>
          <w:rFonts w:hAnsi="Times New Roman" w:hint="eastAsia"/>
        </w:rPr>
        <w:t>、署名してください。なお、申請者が法人の場合又は法人以外でも本人（代表者）が手書きしない場合は、記名押印してください。</w:t>
      </w:r>
    </w:p>
    <w:p w:rsidR="00BA32C2" w:rsidRDefault="00BA32C2" w:rsidP="00FB782E">
      <w:pPr>
        <w:wordWrap/>
        <w:spacing w:line="240" w:lineRule="auto"/>
        <w:ind w:left="630" w:hanging="210"/>
        <w:rPr>
          <w:rFonts w:hAnsi="Times New Roman"/>
        </w:rPr>
      </w:pPr>
    </w:p>
    <w:p w:rsidR="00EE1D90" w:rsidRDefault="00007A14" w:rsidP="00FB782E">
      <w:pPr>
        <w:wordWrap/>
        <w:spacing w:line="240" w:lineRule="auto"/>
        <w:jc w:val="right"/>
        <w:rPr>
          <w:rFonts w:hAnsi="Times New Roman"/>
          <w:sz w:val="22"/>
          <w:szCs w:val="22"/>
        </w:rPr>
      </w:pPr>
      <w:r w:rsidRPr="00F75001">
        <w:rPr>
          <w:rFonts w:hAnsi="Times New Roman" w:hint="eastAsia"/>
          <w:sz w:val="22"/>
          <w:szCs w:val="22"/>
        </w:rPr>
        <w:t>（担当及び提出先：都市</w:t>
      </w:r>
      <w:r w:rsidR="00685A59">
        <w:rPr>
          <w:rFonts w:hAnsi="Times New Roman" w:hint="eastAsia"/>
          <w:sz w:val="22"/>
          <w:szCs w:val="22"/>
        </w:rPr>
        <w:t>整備</w:t>
      </w:r>
      <w:r w:rsidRPr="00F75001">
        <w:rPr>
          <w:rFonts w:hAnsi="Times New Roman" w:hint="eastAsia"/>
          <w:sz w:val="22"/>
          <w:szCs w:val="22"/>
        </w:rPr>
        <w:t>部</w:t>
      </w:r>
      <w:r w:rsidR="00685A59">
        <w:rPr>
          <w:rFonts w:hAnsi="Times New Roman" w:hint="eastAsia"/>
          <w:sz w:val="22"/>
          <w:szCs w:val="22"/>
        </w:rPr>
        <w:t>都市計画課</w:t>
      </w:r>
      <w:r w:rsidRPr="00F75001">
        <w:rPr>
          <w:rFonts w:hAnsi="Times New Roman" w:hint="eastAsia"/>
          <w:sz w:val="22"/>
          <w:szCs w:val="22"/>
        </w:rPr>
        <w:t>）</w:t>
      </w:r>
    </w:p>
    <w:p w:rsidR="00FB782E" w:rsidRPr="00F75001" w:rsidRDefault="00FB782E" w:rsidP="00FB782E">
      <w:pPr>
        <w:wordWrap/>
        <w:spacing w:line="240" w:lineRule="auto"/>
        <w:jc w:val="right"/>
        <w:rPr>
          <w:rFonts w:hAnsi="Times New Roman"/>
          <w:sz w:val="22"/>
          <w:szCs w:val="22"/>
        </w:rPr>
      </w:pPr>
    </w:p>
    <w:tbl>
      <w:tblPr>
        <w:tblW w:w="91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4"/>
        <w:gridCol w:w="357"/>
        <w:gridCol w:w="567"/>
        <w:gridCol w:w="925"/>
        <w:gridCol w:w="925"/>
        <w:gridCol w:w="925"/>
        <w:gridCol w:w="925"/>
        <w:gridCol w:w="925"/>
        <w:gridCol w:w="576"/>
        <w:gridCol w:w="2071"/>
      </w:tblGrid>
      <w:tr w:rsidR="00BA32C2" w:rsidRPr="00F75001" w:rsidTr="007C295A">
        <w:trPr>
          <w:cantSplit/>
          <w:trHeight w:hRule="exact" w:val="461"/>
        </w:trPr>
        <w:tc>
          <w:tcPr>
            <w:tcW w:w="636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A32C2" w:rsidRPr="00F75001" w:rsidRDefault="00BA32C2" w:rsidP="00F7500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　　　　　　　　裁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決裁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10199D" w:rsidRDefault="007D0265" w:rsidP="0010199D">
            <w:pPr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="00BA32C2"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BA32C2" w:rsidRPr="00F75001" w:rsidTr="00FB782E">
        <w:trPr>
          <w:cantSplit/>
          <w:trHeight w:hRule="exact" w:val="440"/>
        </w:trPr>
        <w:tc>
          <w:tcPr>
            <w:tcW w:w="96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市</w:t>
            </w:r>
            <w:r w:rsidR="00F5286A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F5286A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96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jc w:val="center"/>
              <w:rPr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副市長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部</w:t>
            </w:r>
            <w:r w:rsidR="00F5286A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F5286A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課</w:t>
            </w:r>
            <w:r w:rsidR="00F5286A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F5286A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pacing w:val="-20"/>
                <w:sz w:val="20"/>
                <w:szCs w:val="20"/>
              </w:rPr>
            </w:pPr>
            <w:r w:rsidRPr="00F5286A">
              <w:rPr>
                <w:rFonts w:hAnsi="Times New Roman" w:hint="eastAsia"/>
                <w:spacing w:val="-20"/>
                <w:sz w:val="20"/>
                <w:szCs w:val="20"/>
              </w:rPr>
              <w:t>課長補佐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係</w:t>
            </w:r>
            <w:r w:rsidR="00F5286A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F5286A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BA32C2" w:rsidRPr="00F5286A" w:rsidRDefault="00BA32C2" w:rsidP="0010199D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F5286A">
              <w:rPr>
                <w:rFonts w:hAnsi="Times New Roman" w:hint="eastAsia"/>
                <w:sz w:val="20"/>
                <w:szCs w:val="20"/>
              </w:rPr>
              <w:t>係</w:t>
            </w:r>
          </w:p>
        </w:tc>
        <w:tc>
          <w:tcPr>
            <w:tcW w:w="600" w:type="dxa"/>
            <w:vMerge/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10199D" w:rsidRDefault="00BA32C2" w:rsidP="0010199D">
            <w:pPr>
              <w:wordWrap/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</w:p>
        </w:tc>
      </w:tr>
      <w:tr w:rsidR="00BA32C2" w:rsidRPr="00F75001" w:rsidTr="00FB782E">
        <w:trPr>
          <w:cantSplit/>
          <w:trHeight w:val="870"/>
        </w:trPr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Default="00BA32C2" w:rsidP="00FB782E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10199D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BA32C2">
              <w:rPr>
                <w:rFonts w:hAnsi="Times New Roman" w:hint="eastAsia"/>
                <w:sz w:val="22"/>
                <w:szCs w:val="22"/>
              </w:rPr>
              <w:t>起案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10199D" w:rsidRDefault="007D0265" w:rsidP="00FB782E">
            <w:pPr>
              <w:wordWrap/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="00BA32C2"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FB782E" w:rsidRPr="00F75001" w:rsidTr="00D50067">
        <w:trPr>
          <w:cantSplit/>
          <w:trHeight w:val="944"/>
        </w:trPr>
        <w:tc>
          <w:tcPr>
            <w:tcW w:w="1337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782E" w:rsidRPr="00F75001" w:rsidRDefault="00FB782E" w:rsidP="00FB782E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□</w:t>
            </w:r>
            <w:r>
              <w:rPr>
                <w:rFonts w:hAnsi="Times New Roman" w:hint="eastAsia"/>
                <w:sz w:val="22"/>
                <w:szCs w:val="22"/>
              </w:rPr>
              <w:t>還付</w:t>
            </w:r>
            <w:r w:rsidRPr="00F75001">
              <w:rPr>
                <w:rFonts w:hAnsi="Times New Roman" w:hint="eastAsia"/>
                <w:sz w:val="22"/>
                <w:szCs w:val="22"/>
              </w:rPr>
              <w:t>する</w:t>
            </w:r>
          </w:p>
        </w:tc>
        <w:tc>
          <w:tcPr>
            <w:tcW w:w="7783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6199" w:rsidRPr="0010199D" w:rsidRDefault="00FB782E" w:rsidP="00300B6B">
            <w:pPr>
              <w:spacing w:line="340" w:lineRule="exact"/>
              <w:rPr>
                <w:rFonts w:hAnsi="Times New Roman"/>
                <w:spacing w:val="-10"/>
                <w:sz w:val="22"/>
                <w:szCs w:val="22"/>
              </w:rPr>
            </w:pPr>
            <w:r w:rsidRPr="00D50067">
              <w:rPr>
                <w:rFonts w:hAnsi="Times New Roman" w:hint="eastAsia"/>
                <w:u w:val="single"/>
              </w:rPr>
              <w:t>使用料</w:t>
            </w:r>
            <w:r w:rsidR="00AC581A" w:rsidRPr="00D50067">
              <w:rPr>
                <w:rFonts w:hAnsi="Times New Roman" w:hint="eastAsia"/>
                <w:u w:val="single"/>
              </w:rPr>
              <w:t xml:space="preserve">          　</w:t>
            </w:r>
            <w:r w:rsidR="00A945EF" w:rsidRPr="00D50067">
              <w:rPr>
                <w:rFonts w:hAnsi="Times New Roman" w:hint="eastAsia"/>
                <w:u w:val="single"/>
              </w:rPr>
              <w:t>円</w:t>
            </w:r>
            <w:r w:rsidR="00AC581A" w:rsidRPr="00A716D4">
              <w:rPr>
                <w:rFonts w:hAnsi="Times New Roman" w:hint="eastAsia"/>
              </w:rPr>
              <w:t xml:space="preserve">　</w:t>
            </w:r>
            <w:r w:rsidR="007A094F">
              <w:rPr>
                <w:rFonts w:hAnsi="Times New Roman" w:hint="eastAsia"/>
              </w:rPr>
              <w:t>（</w:t>
            </w:r>
            <w:r w:rsidR="00300B6B" w:rsidRPr="00D0122F">
              <w:rPr>
                <w:rFonts w:hAnsi="Times New Roman" w:hint="eastAsia"/>
              </w:rPr>
              <w:t>管理運営</w:t>
            </w:r>
            <w:r w:rsidRPr="00AC581A">
              <w:rPr>
                <w:rFonts w:hAnsi="Times New Roman" w:hint="eastAsia"/>
              </w:rPr>
              <w:t>規則第</w:t>
            </w:r>
            <w:r w:rsidR="00E56CC5">
              <w:rPr>
                <w:rFonts w:hAnsi="Times New Roman" w:hint="eastAsia"/>
              </w:rPr>
              <w:t>８</w:t>
            </w:r>
            <w:r w:rsidRPr="00AC581A">
              <w:rPr>
                <w:rFonts w:hAnsi="Times New Roman" w:hint="eastAsia"/>
              </w:rPr>
              <w:t>条第１項第　　号適用）</w:t>
            </w:r>
          </w:p>
        </w:tc>
      </w:tr>
      <w:tr w:rsidR="00BA32C2" w:rsidRPr="00F75001" w:rsidTr="00BA32C2">
        <w:trPr>
          <w:cantSplit/>
          <w:trHeight w:val="870"/>
        </w:trPr>
        <w:tc>
          <w:tcPr>
            <w:tcW w:w="1337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32C2" w:rsidRPr="00F75001" w:rsidRDefault="00BA32C2" w:rsidP="00FB782E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□</w:t>
            </w:r>
            <w:r>
              <w:rPr>
                <w:rFonts w:hAnsi="Times New Roman" w:hint="eastAsia"/>
                <w:sz w:val="22"/>
                <w:szCs w:val="22"/>
              </w:rPr>
              <w:t>還付</w:t>
            </w:r>
            <w:r w:rsidR="00FB782E">
              <w:rPr>
                <w:rFonts w:hAnsi="Times New Roman" w:hint="eastAsia"/>
                <w:sz w:val="22"/>
                <w:szCs w:val="22"/>
              </w:rPr>
              <w:t>しない(理由)</w:t>
            </w:r>
          </w:p>
        </w:tc>
        <w:tc>
          <w:tcPr>
            <w:tcW w:w="7783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782E" w:rsidRPr="0010199D" w:rsidRDefault="00FB782E" w:rsidP="00FB782E">
            <w:pPr>
              <w:spacing w:line="340" w:lineRule="exact"/>
              <w:rPr>
                <w:rFonts w:hAnsi="Times New Roman"/>
                <w:spacing w:val="-10"/>
                <w:sz w:val="22"/>
                <w:szCs w:val="22"/>
              </w:rPr>
            </w:pPr>
          </w:p>
          <w:p w:rsidR="00BA32C2" w:rsidRPr="0010199D" w:rsidRDefault="00BA32C2" w:rsidP="00BA32C2">
            <w:pPr>
              <w:wordWrap/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</w:p>
        </w:tc>
      </w:tr>
    </w:tbl>
    <w:p w:rsidR="00EE1D90" w:rsidRPr="00F75001" w:rsidRDefault="00EE1D90" w:rsidP="002452E3">
      <w:pPr>
        <w:wordWrap/>
        <w:spacing w:line="240" w:lineRule="auto"/>
        <w:rPr>
          <w:rFonts w:hAnsi="Times New Roman"/>
          <w:sz w:val="22"/>
          <w:szCs w:val="22"/>
        </w:rPr>
      </w:pPr>
    </w:p>
    <w:sectPr w:rsidR="00EE1D90" w:rsidRPr="00F75001" w:rsidSect="00685A59">
      <w:type w:val="continuous"/>
      <w:pgSz w:w="11906" w:h="16838" w:code="9"/>
      <w:pgMar w:top="851" w:right="1418" w:bottom="851" w:left="1418" w:header="567" w:footer="567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8D" w:rsidRDefault="008A1C8D">
      <w:pPr>
        <w:spacing w:line="240" w:lineRule="auto"/>
      </w:pPr>
      <w:r>
        <w:separator/>
      </w:r>
    </w:p>
  </w:endnote>
  <w:endnote w:type="continuationSeparator" w:id="0">
    <w:p w:rsidR="008A1C8D" w:rsidRDefault="008A1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8D" w:rsidRDefault="008A1C8D">
      <w:pPr>
        <w:spacing w:line="240" w:lineRule="auto"/>
      </w:pPr>
      <w:r>
        <w:separator/>
      </w:r>
    </w:p>
  </w:footnote>
  <w:footnote w:type="continuationSeparator" w:id="0">
    <w:p w:rsidR="008A1C8D" w:rsidRDefault="008A1C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0695"/>
    <w:multiLevelType w:val="hybridMultilevel"/>
    <w:tmpl w:val="91C851C8"/>
    <w:lvl w:ilvl="0" w:tplc="6242F8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958"/>
  <w:doNotHyphenateCaps/>
  <w:drawingGridHorizontalSpacing w:val="120"/>
  <w:drawingGridVerticalSpacing w:val="29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A14"/>
    <w:rsid w:val="00007A14"/>
    <w:rsid w:val="0010199D"/>
    <w:rsid w:val="00142A7A"/>
    <w:rsid w:val="00216199"/>
    <w:rsid w:val="002345EB"/>
    <w:rsid w:val="002452E3"/>
    <w:rsid w:val="002A2141"/>
    <w:rsid w:val="00300B6B"/>
    <w:rsid w:val="004163F2"/>
    <w:rsid w:val="0044472A"/>
    <w:rsid w:val="004F6AFE"/>
    <w:rsid w:val="00551756"/>
    <w:rsid w:val="005D10AA"/>
    <w:rsid w:val="006534B2"/>
    <w:rsid w:val="00685A59"/>
    <w:rsid w:val="00725EF7"/>
    <w:rsid w:val="007A094F"/>
    <w:rsid w:val="007C295A"/>
    <w:rsid w:val="007D0265"/>
    <w:rsid w:val="00807898"/>
    <w:rsid w:val="0084489F"/>
    <w:rsid w:val="008A1C8D"/>
    <w:rsid w:val="00922E85"/>
    <w:rsid w:val="00957CBF"/>
    <w:rsid w:val="009B21D2"/>
    <w:rsid w:val="009B6A22"/>
    <w:rsid w:val="00A716D4"/>
    <w:rsid w:val="00A945EF"/>
    <w:rsid w:val="00AC581A"/>
    <w:rsid w:val="00BA32C2"/>
    <w:rsid w:val="00BB4776"/>
    <w:rsid w:val="00D0122F"/>
    <w:rsid w:val="00D50067"/>
    <w:rsid w:val="00E56CC5"/>
    <w:rsid w:val="00EE1D90"/>
    <w:rsid w:val="00F24E29"/>
    <w:rsid w:val="00F36239"/>
    <w:rsid w:val="00F5286A"/>
    <w:rsid w:val="00F75001"/>
    <w:rsid w:val="00FB782E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55B1C5"/>
  <w14:defaultImageDpi w14:val="0"/>
  <w15:docId w15:val="{D15C2E9B-9DB4-4239-A403-CC8995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1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F75001"/>
    <w:pPr>
      <w:jc w:val="center"/>
    </w:pPr>
    <w:rPr>
      <w:rFonts w:hAnsi="Times New Roman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a">
    <w:name w:val="Closing"/>
    <w:basedOn w:val="a"/>
    <w:link w:val="ab"/>
    <w:uiPriority w:val="99"/>
    <w:unhideWhenUsed/>
    <w:rsid w:val="00F75001"/>
    <w:pPr>
      <w:jc w:val="right"/>
    </w:pPr>
    <w:rPr>
      <w:rFonts w:hAnsi="Times New Roman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c">
    <w:name w:val="List Paragraph"/>
    <w:basedOn w:val="a"/>
    <w:uiPriority w:val="34"/>
    <w:qFormat/>
    <w:rsid w:val="00685A5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019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1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426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2022-01-31T02:40:00Z</cp:lastPrinted>
  <dcterms:created xsi:type="dcterms:W3CDTF">2020-03-30T02:07:00Z</dcterms:created>
  <dcterms:modified xsi:type="dcterms:W3CDTF">2022-01-31T02:40:00Z</dcterms:modified>
</cp:coreProperties>
</file>